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50" w:rsidRDefault="00973E45" w:rsidP="00F65350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7C5285">
        <w:rPr>
          <w:rFonts w:ascii="Arial" w:hAnsi="Arial" w:cs="Arial"/>
          <w:b/>
        </w:rPr>
        <w:t>PON</w:t>
      </w:r>
      <w:bookmarkStart w:id="0" w:name="OLE_LINK10"/>
      <w:bookmarkStart w:id="1" w:name="OLE_LINK11"/>
      <w:bookmarkStart w:id="2" w:name="OLE_LINK12"/>
      <w:bookmarkStart w:id="3" w:name="_GoBack"/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ALTERNANZA SCUOLA LAVORO</w:t>
      </w:r>
      <w:r w:rsidR="00F6535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 “</w:t>
      </w:r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WORK BASED LEARNING EXPERIENCE” CODICE 10.6.6A-FSEPON-CL-201</w:t>
      </w:r>
      <w:bookmarkEnd w:id="0"/>
      <w:bookmarkEnd w:id="1"/>
      <w:bookmarkEnd w:id="2"/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7-7 </w:t>
      </w:r>
      <w:bookmarkEnd w:id="3"/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–</w:t>
      </w:r>
    </w:p>
    <w:p w:rsidR="00F65350" w:rsidRDefault="009C3B41" w:rsidP="00F65350">
      <w:pPr>
        <w:pStyle w:val="Corpodeltesto"/>
        <w:ind w:right="49"/>
        <w:jc w:val="both"/>
        <w:rPr>
          <w:rFonts w:ascii="Times" w:hAnsi="Times" w:cs="Times"/>
          <w:b/>
          <w:bCs/>
          <w:i/>
          <w:iCs/>
          <w:sz w:val="24"/>
          <w:szCs w:val="24"/>
          <w:lang w:eastAsia="it-IT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CUP </w:t>
      </w:r>
      <w:r w:rsidR="00F65350" w:rsidRPr="006D28C0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G28H17000160007</w:t>
      </w:r>
    </w:p>
    <w:p w:rsidR="008D5B8D" w:rsidRPr="00715896" w:rsidRDefault="008D5B8D" w:rsidP="00F65350">
      <w:pPr>
        <w:pStyle w:val="Corpodeltesto"/>
        <w:ind w:right="49"/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F65350" w:rsidRDefault="008D5B8D" w:rsidP="00DD5456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</w:t>
      </w:r>
      <w:r w:rsidR="00FE2272">
        <w:rPr>
          <w:rFonts w:ascii="Arial" w:hAnsi="Arial" w:cs="Arial"/>
          <w:b/>
          <w:bCs/>
        </w:rPr>
        <w:t xml:space="preserve">REFERENTE ALLA VALUTAZIONE </w:t>
      </w:r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ALTERNANZA SCUOLA LAVORO</w:t>
      </w:r>
      <w:r w:rsidR="00F65350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 “</w:t>
      </w:r>
      <w:r w:rsidR="00F65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WORK BASED LEARNING EXPERIENCE” CODICE 10.6.6A-FSEPON-CL-2017-7 </w:t>
      </w:r>
    </w:p>
    <w:p w:rsidR="009C3B41" w:rsidRDefault="009C3B41" w:rsidP="00DD5456">
      <w:pPr>
        <w:pStyle w:val="Corpodel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MODULO:</w:t>
      </w:r>
    </w:p>
    <w:p w:rsidR="00F65350" w:rsidRDefault="009C3B41" w:rsidP="00F65350">
      <w:pPr>
        <w:pStyle w:val="Corpodeltesto"/>
        <w:ind w:right="49"/>
        <w:jc w:val="both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F65350">
        <w:t xml:space="preserve">Orientamento al mondo del lavoro e </w:t>
      </w:r>
      <w:proofErr w:type="spellStart"/>
      <w:r w:rsidR="00F65350">
        <w:t>Work-basedlearning</w:t>
      </w:r>
      <w:proofErr w:type="spellEnd"/>
      <w:r w:rsidR="00F65350">
        <w:t xml:space="preserve"> con reti di strutture ospitanti</w:t>
      </w:r>
    </w:p>
    <w:p w:rsidR="000A4758" w:rsidRDefault="000A4758" w:rsidP="00F65350">
      <w:pPr>
        <w:pStyle w:val="Corpodeltesto"/>
        <w:ind w:right="49"/>
        <w:jc w:val="both"/>
        <w:rPr>
          <w:rFonts w:ascii="Corbel" w:hAnsi="Corbel" w:cs="Corbel"/>
          <w:spacing w:val="-1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F65350">
        <w:t xml:space="preserve">Orientamento al mondo del lavoro e </w:t>
      </w:r>
      <w:proofErr w:type="spellStart"/>
      <w:r w:rsidR="00F65350">
        <w:t>Work-basedlearning</w:t>
      </w:r>
      <w:proofErr w:type="spellEnd"/>
      <w:r w:rsidR="00F65350">
        <w:t xml:space="preserve"> in filiera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:rsidR="000A4758" w:rsidRPr="00F65350" w:rsidRDefault="000A4758" w:rsidP="00F65350">
      <w:pPr>
        <w:pStyle w:val="TableParagraph"/>
        <w:kinsoku w:val="0"/>
        <w:overflowPunct w:val="0"/>
        <w:spacing w:line="292" w:lineRule="exact"/>
        <w:ind w:left="61"/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F65350">
        <w:t xml:space="preserve">Orientamento al mondo del lavoro e </w:t>
      </w:r>
      <w:proofErr w:type="spellStart"/>
      <w:r w:rsidR="00F65350">
        <w:t>Work-basedlearning</w:t>
      </w:r>
      <w:proofErr w:type="spellEnd"/>
      <w:r w:rsidR="00F65350">
        <w:t xml:space="preserve"> in ambito interregionale</w:t>
      </w: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spellStart"/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>la</w:t>
      </w:r>
      <w:proofErr w:type="spellEnd"/>
      <w:r w:rsidR="00A93CBD" w:rsidRPr="003D354F">
        <w:rPr>
          <w:rFonts w:ascii="Arial" w:hAnsi="Arial" w:cs="Arial"/>
        </w:rPr>
        <w:t xml:space="preserve">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84693D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84693D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</w:t>
      </w:r>
      <w:r w:rsidRPr="00715896">
        <w:rPr>
          <w:rFonts w:ascii="Arial" w:hAnsi="Arial" w:cs="Arial"/>
          <w:color w:val="000000"/>
        </w:rPr>
        <w:lastRenderedPageBreak/>
        <w:t xml:space="preserve">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C3" w:rsidRDefault="002955C3" w:rsidP="000A1A17">
      <w:pPr>
        <w:spacing w:after="0" w:line="240" w:lineRule="auto"/>
      </w:pPr>
      <w:r>
        <w:separator/>
      </w:r>
    </w:p>
  </w:endnote>
  <w:end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84693D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FE2272">
      <w:rPr>
        <w:rFonts w:ascii="Arial" w:hAnsi="Arial" w:cs="Arial"/>
        <w:noProof/>
        <w:sz w:val="14"/>
        <w:szCs w:val="14"/>
      </w:rPr>
      <w:t>1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C3" w:rsidRDefault="002955C3" w:rsidP="000A1A17">
      <w:pPr>
        <w:spacing w:after="0" w:line="240" w:lineRule="auto"/>
      </w:pPr>
      <w:r>
        <w:separator/>
      </w:r>
    </w:p>
  </w:footnote>
  <w:foot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2356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B7340"/>
    <w:rsid w:val="007C31BF"/>
    <w:rsid w:val="007C3A2D"/>
    <w:rsid w:val="007C5285"/>
    <w:rsid w:val="007C52F4"/>
    <w:rsid w:val="007C5A65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93D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8F7E35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65350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E2272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1</TotalTime>
  <Pages>3</Pages>
  <Words>609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User</cp:lastModifiedBy>
  <cp:revision>2</cp:revision>
  <cp:lastPrinted>2019-02-04T21:40:00Z</cp:lastPrinted>
  <dcterms:created xsi:type="dcterms:W3CDTF">2020-11-01T20:20:00Z</dcterms:created>
  <dcterms:modified xsi:type="dcterms:W3CDTF">2020-11-01T20:20:00Z</dcterms:modified>
</cp:coreProperties>
</file>